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B2" w:rsidRPr="008E6427" w:rsidRDefault="00886AB2" w:rsidP="008E6427">
      <w:pPr>
        <w:pStyle w:val="Nadpis6"/>
        <w:shd w:val="clear" w:color="auto" w:fill="FFFFFF"/>
        <w:spacing w:before="0"/>
        <w:textAlignment w:val="baseline"/>
        <w:rPr>
          <w:rFonts w:ascii="Arial" w:hAnsi="Arial" w:cs="Arial"/>
          <w:color w:val="000000"/>
          <w:szCs w:val="20"/>
        </w:rPr>
      </w:pPr>
      <w:r w:rsidRPr="008E6427">
        <w:rPr>
          <w:rFonts w:ascii="Arial" w:hAnsi="Arial" w:cs="Arial"/>
          <w:color w:val="000000"/>
          <w:szCs w:val="20"/>
        </w:rPr>
        <w:t>Stanovisko Sdružení oboru vodovodů a kanalizací České republiky (SOVAK ČR) k</w:t>
      </w:r>
      <w:r w:rsidR="008F4709">
        <w:rPr>
          <w:rFonts w:ascii="Arial" w:hAnsi="Arial" w:cs="Arial"/>
          <w:color w:val="000000"/>
          <w:szCs w:val="20"/>
        </w:rPr>
        <w:t> návrhu novely vyhlášky 382/200</w:t>
      </w:r>
      <w:r w:rsidR="00F5546E">
        <w:rPr>
          <w:rFonts w:ascii="Arial" w:hAnsi="Arial" w:cs="Arial"/>
          <w:color w:val="000000"/>
          <w:szCs w:val="20"/>
        </w:rPr>
        <w:t xml:space="preserve">1 Sb. </w:t>
      </w:r>
    </w:p>
    <w:p w:rsidR="008E6427" w:rsidRPr="008E6427" w:rsidRDefault="008F4709" w:rsidP="008E6427">
      <w:pPr>
        <w:rPr>
          <w:sz w:val="20"/>
        </w:rPr>
      </w:pPr>
      <w:r>
        <w:rPr>
          <w:sz w:val="20"/>
        </w:rPr>
        <w:t>24</w:t>
      </w:r>
      <w:r w:rsidR="008E6427" w:rsidRPr="008E6427">
        <w:rPr>
          <w:sz w:val="20"/>
        </w:rPr>
        <w:t>.</w:t>
      </w:r>
      <w:r>
        <w:rPr>
          <w:sz w:val="20"/>
        </w:rPr>
        <w:t>9</w:t>
      </w:r>
      <w:r w:rsidR="008E6427" w:rsidRPr="008E6427">
        <w:rPr>
          <w:sz w:val="20"/>
        </w:rPr>
        <w:t>.2015</w:t>
      </w:r>
      <w:r w:rsidR="00F5546E">
        <w:rPr>
          <w:sz w:val="20"/>
        </w:rPr>
        <w:t xml:space="preserve"> </w:t>
      </w:r>
      <w:bookmarkStart w:id="0" w:name="_GoBack"/>
      <w:bookmarkEnd w:id="0"/>
    </w:p>
    <w:p w:rsidR="008E6427" w:rsidRDefault="008E6427" w:rsidP="00886AB2">
      <w:pPr>
        <w:autoSpaceDE w:val="0"/>
        <w:autoSpaceDN w:val="0"/>
        <w:adjustRightInd w:val="0"/>
        <w:spacing w:before="120" w:line="240" w:lineRule="auto"/>
        <w:jc w:val="both"/>
        <w:rPr>
          <w:rFonts w:cs="Arial"/>
          <w:i/>
          <w:sz w:val="18"/>
          <w:szCs w:val="20"/>
        </w:rPr>
      </w:pPr>
    </w:p>
    <w:p w:rsidR="000F415F" w:rsidRPr="008E6427" w:rsidRDefault="00886AB2" w:rsidP="00886AB2">
      <w:pPr>
        <w:autoSpaceDE w:val="0"/>
        <w:autoSpaceDN w:val="0"/>
        <w:adjustRightInd w:val="0"/>
        <w:spacing w:before="120" w:line="240" w:lineRule="auto"/>
        <w:jc w:val="both"/>
        <w:rPr>
          <w:rFonts w:cs="Arial"/>
          <w:i/>
          <w:sz w:val="18"/>
          <w:szCs w:val="20"/>
        </w:rPr>
      </w:pPr>
      <w:r w:rsidRPr="008E6427">
        <w:rPr>
          <w:rFonts w:cs="Arial"/>
          <w:i/>
          <w:sz w:val="18"/>
          <w:szCs w:val="20"/>
        </w:rPr>
        <w:t>Sdružení SOVAK ČR je dobrovolným, neziskovým zájmovým sdružením 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vlastnictví, rozvoje a výstavby. V současné době má SOVAK ČR 113 řádných členů a 139 členů mimořádných</w:t>
      </w:r>
      <w:r w:rsidR="00791C55" w:rsidRPr="008E6427">
        <w:rPr>
          <w:rFonts w:cs="Arial"/>
          <w:i/>
          <w:sz w:val="18"/>
          <w:szCs w:val="20"/>
        </w:rPr>
        <w:t>. Č</w:t>
      </w:r>
      <w:r w:rsidRPr="008E6427">
        <w:rPr>
          <w:rFonts w:cs="Arial"/>
          <w:i/>
          <w:sz w:val="18"/>
          <w:szCs w:val="20"/>
        </w:rPr>
        <w:t xml:space="preserve">lenové </w:t>
      </w:r>
      <w:r w:rsidR="00791C55" w:rsidRPr="008E6427">
        <w:rPr>
          <w:rFonts w:cs="Arial"/>
          <w:i/>
          <w:sz w:val="18"/>
          <w:szCs w:val="20"/>
        </w:rPr>
        <w:t xml:space="preserve">SOVAK ČR </w:t>
      </w:r>
      <w:r w:rsidRPr="008E6427">
        <w:rPr>
          <w:rFonts w:cs="Arial"/>
          <w:i/>
          <w:sz w:val="18"/>
          <w:szCs w:val="20"/>
        </w:rPr>
        <w:t>zásobují kvalitní pitnou vodou přes 9 mil. obyvate</w:t>
      </w:r>
      <w:r w:rsidR="00791C55" w:rsidRPr="008E6427">
        <w:rPr>
          <w:rFonts w:cs="Arial"/>
          <w:i/>
          <w:sz w:val="18"/>
          <w:szCs w:val="20"/>
        </w:rPr>
        <w:t xml:space="preserve">l a </w:t>
      </w:r>
      <w:r w:rsidRPr="008E6427">
        <w:rPr>
          <w:rFonts w:cs="Arial"/>
          <w:i/>
          <w:sz w:val="18"/>
          <w:szCs w:val="20"/>
        </w:rPr>
        <w:t xml:space="preserve">odvádějí </w:t>
      </w:r>
      <w:r w:rsidR="00791C55" w:rsidRPr="008E6427">
        <w:rPr>
          <w:rFonts w:cs="Arial"/>
          <w:i/>
          <w:sz w:val="18"/>
          <w:szCs w:val="20"/>
        </w:rPr>
        <w:t xml:space="preserve">a čistí </w:t>
      </w:r>
      <w:r w:rsidRPr="008E6427">
        <w:rPr>
          <w:rFonts w:cs="Arial"/>
          <w:i/>
          <w:sz w:val="18"/>
          <w:szCs w:val="20"/>
        </w:rPr>
        <w:t xml:space="preserve">odpadní vody </w:t>
      </w:r>
      <w:r w:rsidR="00C01775" w:rsidRPr="008E6427">
        <w:rPr>
          <w:rFonts w:cs="Arial"/>
          <w:i/>
          <w:sz w:val="18"/>
          <w:szCs w:val="20"/>
        </w:rPr>
        <w:t xml:space="preserve">pro více jak </w:t>
      </w:r>
      <w:r w:rsidRPr="008E6427">
        <w:rPr>
          <w:rFonts w:cs="Arial"/>
          <w:i/>
          <w:sz w:val="18"/>
          <w:szCs w:val="20"/>
        </w:rPr>
        <w:t>8 mil. obyvatel v České republice.</w:t>
      </w:r>
      <w:r w:rsidR="000F415F" w:rsidRPr="008E6427">
        <w:rPr>
          <w:rFonts w:cs="Arial"/>
          <w:i/>
          <w:sz w:val="18"/>
          <w:szCs w:val="20"/>
        </w:rPr>
        <w:t xml:space="preserve"> </w:t>
      </w:r>
    </w:p>
    <w:p w:rsidR="008E6427" w:rsidRDefault="008E6427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91573F" w:rsidRDefault="008F4709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rámci procesu novelizace </w:t>
      </w:r>
      <w:r w:rsidR="00F5546E">
        <w:rPr>
          <w:rFonts w:cs="Arial"/>
          <w:sz w:val="20"/>
          <w:szCs w:val="20"/>
        </w:rPr>
        <w:t xml:space="preserve">prováděcích předpisů </w:t>
      </w:r>
      <w:r>
        <w:rPr>
          <w:rFonts w:cs="Arial"/>
          <w:sz w:val="20"/>
          <w:szCs w:val="20"/>
        </w:rPr>
        <w:t>zákona o odpadech</w:t>
      </w:r>
      <w:r w:rsidR="002B53DC">
        <w:rPr>
          <w:rFonts w:cs="Arial"/>
          <w:sz w:val="20"/>
          <w:szCs w:val="20"/>
        </w:rPr>
        <w:t xml:space="preserve"> č. 185/2001 Sb. (dále jen „Zákon“) </w:t>
      </w:r>
      <w:r w:rsidR="00F5546E">
        <w:rPr>
          <w:rFonts w:cs="Arial"/>
          <w:sz w:val="20"/>
          <w:szCs w:val="20"/>
        </w:rPr>
        <w:t xml:space="preserve">po jeho novelizaci zákonem č. </w:t>
      </w:r>
      <w:r w:rsidR="002B53DC">
        <w:rPr>
          <w:rFonts w:cs="Arial"/>
          <w:sz w:val="20"/>
          <w:szCs w:val="20"/>
        </w:rPr>
        <w:t>223/2015 Sb. byla připravena Ministerstvem životního prostředí i novela prováděcí vyhlášky č. 382/2001 Sb.</w:t>
      </w:r>
    </w:p>
    <w:p w:rsidR="0091573F" w:rsidRDefault="0091573F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Tato novelizace přináší zcela nové</w:t>
      </w:r>
      <w:r w:rsidR="002B53DC">
        <w:rPr>
          <w:rFonts w:cs="Arial"/>
          <w:sz w:val="20"/>
          <w:szCs w:val="20"/>
        </w:rPr>
        <w:t xml:space="preserve"> a v praxi </w:t>
      </w:r>
      <w:r>
        <w:rPr>
          <w:rFonts w:cs="Arial"/>
          <w:sz w:val="20"/>
          <w:szCs w:val="20"/>
        </w:rPr>
        <w:t>velmi těžce reali</w:t>
      </w:r>
      <w:r w:rsidR="002B53DC">
        <w:rPr>
          <w:rFonts w:cs="Arial"/>
          <w:sz w:val="20"/>
          <w:szCs w:val="20"/>
        </w:rPr>
        <w:t>zovatelné technické požadavky na proces zpracování, uskladnění a návazné aplikace čistírenských kalů na zemědělskou půdu (mikrobiologické požadavky, situační, ale i vlastní interní prostorové pož</w:t>
      </w:r>
      <w:r>
        <w:rPr>
          <w:rFonts w:cs="Arial"/>
          <w:sz w:val="20"/>
          <w:szCs w:val="20"/>
        </w:rPr>
        <w:t>adavky pro proces úpravy včetně</w:t>
      </w:r>
      <w:r w:rsidR="002B53DC">
        <w:rPr>
          <w:rFonts w:cs="Arial"/>
          <w:sz w:val="20"/>
          <w:szCs w:val="20"/>
        </w:rPr>
        <w:t xml:space="preserve"> zákazu mísení, požadavky na rychlost aplikace</w:t>
      </w:r>
      <w:r>
        <w:rPr>
          <w:rFonts w:cs="Arial"/>
          <w:sz w:val="20"/>
          <w:szCs w:val="20"/>
        </w:rPr>
        <w:t xml:space="preserve"> apod</w:t>
      </w:r>
      <w:r w:rsidR="002B53DC">
        <w:rPr>
          <w:rFonts w:cs="Arial"/>
          <w:sz w:val="20"/>
          <w:szCs w:val="20"/>
        </w:rPr>
        <w:t>.)</w:t>
      </w:r>
      <w:r>
        <w:rPr>
          <w:rFonts w:cs="Arial"/>
          <w:sz w:val="20"/>
          <w:szCs w:val="20"/>
        </w:rPr>
        <w:t>.</w:t>
      </w:r>
    </w:p>
    <w:p w:rsidR="002B53DC" w:rsidRDefault="002B53DC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Konečným efektem přijetí návrhu novelizace předpisu je jednoznačný posun od využití organické biomasy, které se v praxi v zemědělství nedostává, k odstraňování kalů jinými, z pohledu zákona přijatelnými cestami – což je vzhledem k zákazu skládkování čistírenských kalů v praxi zejména spalování. Mimo to, že spalování je v hierarchii způsobů nakládání s odpady sekundární vůči opětovnému využ</w:t>
      </w:r>
      <w:r w:rsidR="0091573F">
        <w:rPr>
          <w:rFonts w:cs="Arial"/>
          <w:sz w:val="20"/>
          <w:szCs w:val="20"/>
        </w:rPr>
        <w:t>ití</w:t>
      </w:r>
      <w:r w:rsidR="000250A3">
        <w:rPr>
          <w:rFonts w:cs="Arial"/>
          <w:sz w:val="20"/>
          <w:szCs w:val="20"/>
        </w:rPr>
        <w:t xml:space="preserve">, přinese takový krok negativní </w:t>
      </w:r>
      <w:r>
        <w:rPr>
          <w:rFonts w:cs="Arial"/>
          <w:sz w:val="20"/>
          <w:szCs w:val="20"/>
        </w:rPr>
        <w:t>dopad do stočného vodohospodářských společností, které čistírenské kaly nyní předávají k zemědělskému využití</w:t>
      </w:r>
      <w:r w:rsidR="00DC2124">
        <w:rPr>
          <w:rFonts w:cs="Arial"/>
          <w:sz w:val="20"/>
          <w:szCs w:val="20"/>
        </w:rPr>
        <w:t>. J</w:t>
      </w:r>
      <w:r w:rsidR="001A0DC4">
        <w:rPr>
          <w:rFonts w:cs="Arial"/>
          <w:sz w:val="20"/>
          <w:szCs w:val="20"/>
        </w:rPr>
        <w:t>iné způsoby odstraňování</w:t>
      </w:r>
      <w:r w:rsidR="00DC2124">
        <w:rPr>
          <w:rFonts w:cs="Arial"/>
          <w:sz w:val="20"/>
          <w:szCs w:val="20"/>
        </w:rPr>
        <w:t xml:space="preserve"> či likvidace kalů</w:t>
      </w:r>
      <w:r w:rsidR="001A0DC4">
        <w:rPr>
          <w:rFonts w:cs="Arial"/>
          <w:sz w:val="20"/>
          <w:szCs w:val="20"/>
        </w:rPr>
        <w:t xml:space="preserve"> představují často</w:t>
      </w:r>
      <w:r w:rsidR="00DC2124">
        <w:rPr>
          <w:rFonts w:cs="Arial"/>
          <w:sz w:val="20"/>
          <w:szCs w:val="20"/>
        </w:rPr>
        <w:t xml:space="preserve"> až</w:t>
      </w:r>
      <w:r w:rsidR="001A0DC4">
        <w:rPr>
          <w:rFonts w:cs="Arial"/>
          <w:sz w:val="20"/>
          <w:szCs w:val="20"/>
        </w:rPr>
        <w:t xml:space="preserve"> 10</w:t>
      </w:r>
      <w:r w:rsidR="00DC2124">
        <w:rPr>
          <w:rFonts w:cs="Arial"/>
          <w:sz w:val="20"/>
          <w:szCs w:val="20"/>
        </w:rPr>
        <w:t>-</w:t>
      </w:r>
      <w:r w:rsidR="000250A3">
        <w:rPr>
          <w:rFonts w:cs="Arial"/>
          <w:sz w:val="20"/>
          <w:szCs w:val="20"/>
        </w:rPr>
        <w:t xml:space="preserve"> </w:t>
      </w:r>
      <w:r w:rsidR="00DC2124">
        <w:rPr>
          <w:rFonts w:cs="Arial"/>
          <w:sz w:val="20"/>
          <w:szCs w:val="20"/>
        </w:rPr>
        <w:t xml:space="preserve">ti </w:t>
      </w:r>
      <w:r w:rsidR="001A0DC4">
        <w:rPr>
          <w:rFonts w:cs="Arial"/>
          <w:sz w:val="20"/>
          <w:szCs w:val="20"/>
        </w:rPr>
        <w:t>násobek stávajících nákladů</w:t>
      </w:r>
      <w:r>
        <w:rPr>
          <w:rFonts w:cs="Arial"/>
          <w:sz w:val="20"/>
          <w:szCs w:val="20"/>
        </w:rPr>
        <w:t>.</w:t>
      </w:r>
    </w:p>
    <w:p w:rsidR="002B53DC" w:rsidRDefault="002B53DC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2B53DC" w:rsidRDefault="002B53DC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 výše uvedených důvodů SOVAK ČR podporuje návrh novely poslance Kot</w:t>
      </w:r>
      <w:r w:rsidR="00D47F03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 xml:space="preserve">a, </w:t>
      </w:r>
      <w:r w:rsidR="00DC2124">
        <w:rPr>
          <w:rFonts w:cs="Arial"/>
          <w:sz w:val="20"/>
          <w:szCs w:val="20"/>
        </w:rPr>
        <w:t>přestože také</w:t>
      </w:r>
      <w:r>
        <w:rPr>
          <w:rFonts w:cs="Arial"/>
          <w:sz w:val="20"/>
          <w:szCs w:val="20"/>
        </w:rPr>
        <w:t xml:space="preserve"> do určité míry podmínky zpracování a aplika</w:t>
      </w:r>
      <w:r w:rsidR="00DC2124">
        <w:rPr>
          <w:rFonts w:cs="Arial"/>
          <w:sz w:val="20"/>
          <w:szCs w:val="20"/>
        </w:rPr>
        <w:t>ce čistírenských kalů zpřísňuje.</w:t>
      </w:r>
    </w:p>
    <w:p w:rsidR="002B53DC" w:rsidRDefault="002B53DC" w:rsidP="008E6427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2B53DC" w:rsidRDefault="002B53DC" w:rsidP="006D426A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:rsidR="002D4670" w:rsidRPr="000F415F" w:rsidRDefault="002D4670" w:rsidP="006D426A">
      <w:pPr>
        <w:spacing w:after="0" w:line="240" w:lineRule="auto"/>
        <w:jc w:val="both"/>
        <w:outlineLvl w:val="0"/>
        <w:rPr>
          <w:rFonts w:cs="Arial"/>
          <w:sz w:val="20"/>
          <w:szCs w:val="20"/>
        </w:rPr>
      </w:pPr>
      <w:r w:rsidRPr="000F415F">
        <w:rPr>
          <w:rFonts w:cs="Arial"/>
          <w:sz w:val="20"/>
          <w:szCs w:val="20"/>
        </w:rPr>
        <w:t xml:space="preserve">Ing. </w:t>
      </w:r>
      <w:r w:rsidR="002B53DC">
        <w:rPr>
          <w:rFonts w:cs="Arial"/>
          <w:sz w:val="20"/>
          <w:szCs w:val="20"/>
        </w:rPr>
        <w:t>Oldřich Vlasák</w:t>
      </w:r>
      <w:r w:rsidR="000250A3">
        <w:rPr>
          <w:rFonts w:cs="Arial"/>
          <w:sz w:val="20"/>
          <w:szCs w:val="20"/>
        </w:rPr>
        <w:t xml:space="preserve"> v.</w:t>
      </w:r>
      <w:r w:rsidR="00D7658A">
        <w:rPr>
          <w:rFonts w:cs="Arial"/>
          <w:sz w:val="20"/>
          <w:szCs w:val="20"/>
        </w:rPr>
        <w:t xml:space="preserve"> </w:t>
      </w:r>
      <w:r w:rsidR="000250A3">
        <w:rPr>
          <w:rFonts w:cs="Arial"/>
          <w:sz w:val="20"/>
          <w:szCs w:val="20"/>
        </w:rPr>
        <w:t>r.</w:t>
      </w:r>
    </w:p>
    <w:p w:rsidR="00246938" w:rsidRDefault="002B53DC" w:rsidP="006D426A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ředitel </w:t>
      </w:r>
      <w:r w:rsidR="002D4670" w:rsidRPr="000F415F">
        <w:rPr>
          <w:rFonts w:cs="Arial"/>
          <w:i/>
          <w:sz w:val="20"/>
          <w:szCs w:val="20"/>
        </w:rPr>
        <w:t>SOVAK ČR</w:t>
      </w:r>
    </w:p>
    <w:p w:rsidR="002B53DC" w:rsidRDefault="002B53DC" w:rsidP="006D426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2B53DC" w:rsidRDefault="002B53DC" w:rsidP="006D426A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2B53DC" w:rsidRDefault="002B53DC" w:rsidP="006D426A">
      <w:pPr>
        <w:spacing w:after="0" w:line="240" w:lineRule="auto"/>
        <w:jc w:val="both"/>
        <w:rPr>
          <w:rFonts w:cs="Arial"/>
          <w:sz w:val="20"/>
          <w:szCs w:val="20"/>
        </w:rPr>
      </w:pPr>
      <w:r w:rsidRPr="002B53DC">
        <w:rPr>
          <w:rFonts w:cs="Arial"/>
          <w:sz w:val="20"/>
          <w:szCs w:val="20"/>
        </w:rPr>
        <w:t>Za technickou sprá</w:t>
      </w:r>
      <w:r w:rsidR="000250A3">
        <w:rPr>
          <w:rFonts w:cs="Arial"/>
          <w:sz w:val="20"/>
          <w:szCs w:val="20"/>
        </w:rPr>
        <w:t>v</w:t>
      </w:r>
      <w:r w:rsidRPr="002B53DC">
        <w:rPr>
          <w:rFonts w:cs="Arial"/>
          <w:sz w:val="20"/>
          <w:szCs w:val="20"/>
        </w:rPr>
        <w:t>nost odpovídá:</w:t>
      </w:r>
      <w:r w:rsidRPr="002B53DC">
        <w:rPr>
          <w:rFonts w:cs="Arial"/>
          <w:sz w:val="20"/>
          <w:szCs w:val="20"/>
        </w:rPr>
        <w:tab/>
      </w:r>
    </w:p>
    <w:p w:rsidR="002B53DC" w:rsidRDefault="002B53DC" w:rsidP="006D426A">
      <w:pPr>
        <w:spacing w:after="0" w:line="240" w:lineRule="auto"/>
        <w:jc w:val="both"/>
        <w:rPr>
          <w:rFonts w:cs="Arial"/>
          <w:sz w:val="20"/>
          <w:szCs w:val="20"/>
        </w:rPr>
      </w:pPr>
      <w:r w:rsidRPr="002B53DC">
        <w:rPr>
          <w:rFonts w:cs="Arial"/>
          <w:sz w:val="20"/>
          <w:szCs w:val="20"/>
        </w:rPr>
        <w:t>Ing. Ondřej Beneš, člen představenstva</w:t>
      </w:r>
    </w:p>
    <w:sectPr w:rsidR="002B53DC" w:rsidSect="008E6427">
      <w:headerReference w:type="default" r:id="rId8"/>
      <w:footerReference w:type="default" r:id="rId9"/>
      <w:pgSz w:w="11906" w:h="16838" w:code="9"/>
      <w:pgMar w:top="2127" w:right="851" w:bottom="851" w:left="851" w:header="850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31" w:rsidRDefault="00B30E31" w:rsidP="00C0013C">
      <w:pPr>
        <w:spacing w:after="0" w:line="240" w:lineRule="auto"/>
      </w:pPr>
      <w:r>
        <w:separator/>
      </w:r>
    </w:p>
  </w:endnote>
  <w:endnote w:type="continuationSeparator" w:id="0">
    <w:p w:rsidR="00B30E31" w:rsidRDefault="00B30E31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BA5182" w:rsidRPr="00EA7637">
      <w:trPr>
        <w:trHeight w:val="567"/>
        <w:jc w:val="center"/>
      </w:trPr>
      <w:tc>
        <w:tcPr>
          <w:tcW w:w="2835" w:type="dxa"/>
        </w:tcPr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Sdružení oboru vodovodů a kanalizací ČR </w:t>
          </w:r>
        </w:p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Novotného lávka 5</w:t>
          </w:r>
        </w:p>
        <w:p w:rsidR="00BA5182" w:rsidRPr="00B85F11" w:rsidRDefault="00BA518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116 68 Praha 1</w:t>
          </w:r>
        </w:p>
      </w:tc>
      <w:tc>
        <w:tcPr>
          <w:tcW w:w="2552" w:type="dxa"/>
        </w:tcPr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Fax: 221 082 646 </w:t>
          </w:r>
        </w:p>
        <w:p w:rsidR="00BA5182" w:rsidRPr="00B85F11" w:rsidRDefault="00BA5182" w:rsidP="009333B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E-mail: </w:t>
          </w:r>
          <w:hyperlink r:id="rId1" w:history="1">
            <w:r w:rsidRPr="00B85F11">
              <w:rPr>
                <w:rStyle w:val="Hypertextovodkaz"/>
                <w:rFonts w:ascii="Arial Narrow" w:hAnsi="Arial Narrow"/>
                <w:sz w:val="16"/>
                <w:szCs w:val="16"/>
              </w:rPr>
              <w:t>sovak@sovak.cz</w:t>
            </w:r>
          </w:hyperlink>
        </w:p>
      </w:tc>
      <w:tc>
        <w:tcPr>
          <w:tcW w:w="4536" w:type="dxa"/>
          <w:tcMar>
            <w:left w:w="0" w:type="dxa"/>
            <w:right w:w="0" w:type="dxa"/>
          </w:tcMar>
        </w:tcPr>
        <w:p w:rsidR="00BA5182" w:rsidRPr="00B85F11" w:rsidRDefault="00BA5182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>IČ: 60456116, DIČ: CZ60456116</w:t>
          </w:r>
        </w:p>
        <w:p w:rsidR="00BA5182" w:rsidRPr="00B85F11" w:rsidRDefault="00BA5182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B85F11">
            <w:rPr>
              <w:rFonts w:ascii="Arial Narrow" w:hAnsi="Arial Narrow"/>
              <w:sz w:val="16"/>
              <w:szCs w:val="16"/>
            </w:rPr>
            <w:t xml:space="preserve">Bankovní spojení: GE Money Bank Praha, č. </w:t>
          </w:r>
          <w:proofErr w:type="spellStart"/>
          <w:r w:rsidRPr="00B85F11">
            <w:rPr>
              <w:rFonts w:ascii="Arial Narrow" w:hAnsi="Arial Narrow"/>
              <w:sz w:val="16"/>
              <w:szCs w:val="16"/>
            </w:rPr>
            <w:t>ú.</w:t>
          </w:r>
          <w:proofErr w:type="spellEnd"/>
          <w:r w:rsidRPr="00B85F11">
            <w:rPr>
              <w:rFonts w:ascii="Arial Narrow" w:hAnsi="Arial Narrow"/>
              <w:sz w:val="16"/>
              <w:szCs w:val="16"/>
            </w:rPr>
            <w:t>: 2127002504/0600</w:t>
          </w:r>
        </w:p>
        <w:p w:rsidR="00BA5182" w:rsidRPr="00B85F11" w:rsidRDefault="00BA5182" w:rsidP="00D97A57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B85F11">
            <w:rPr>
              <w:rFonts w:ascii="Arial Narrow" w:hAnsi="Arial Narrow" w:cs="Arial"/>
              <w:sz w:val="16"/>
              <w:szCs w:val="16"/>
            </w:rPr>
            <w:t xml:space="preserve">SOVAK ČR je zaregistrován u Obvodního úřadu v Praze1 pod </w:t>
          </w:r>
          <w:proofErr w:type="spellStart"/>
          <w:r w:rsidRPr="00B85F11">
            <w:rPr>
              <w:rFonts w:ascii="Arial Narrow" w:hAnsi="Arial Narrow" w:cs="Arial"/>
              <w:sz w:val="16"/>
              <w:szCs w:val="16"/>
            </w:rPr>
            <w:t>reg</w:t>
          </w:r>
          <w:proofErr w:type="spellEnd"/>
          <w:r w:rsidRPr="00B85F11">
            <w:rPr>
              <w:rFonts w:ascii="Arial Narrow" w:hAnsi="Arial Narrow" w:cs="Arial"/>
              <w:sz w:val="16"/>
              <w:szCs w:val="16"/>
            </w:rPr>
            <w:t xml:space="preserve">. </w:t>
          </w:r>
          <w:proofErr w:type="gramStart"/>
          <w:r w:rsidRPr="00B85F11">
            <w:rPr>
              <w:rFonts w:ascii="Arial Narrow" w:hAnsi="Arial Narrow" w:cs="Arial"/>
              <w:sz w:val="16"/>
              <w:szCs w:val="16"/>
            </w:rPr>
            <w:t>číslem</w:t>
          </w:r>
          <w:proofErr w:type="gramEnd"/>
          <w:r w:rsidRPr="00B85F11">
            <w:rPr>
              <w:rFonts w:ascii="Arial Narrow" w:hAnsi="Arial Narrow" w:cs="Arial"/>
              <w:sz w:val="16"/>
              <w:szCs w:val="16"/>
            </w:rPr>
            <w:t xml:space="preserve"> 25/92</w:t>
          </w:r>
        </w:p>
      </w:tc>
    </w:tr>
  </w:tbl>
  <w:p w:rsidR="00BA5182" w:rsidRPr="00EA7637" w:rsidRDefault="00BA5182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31" w:rsidRDefault="00B30E31" w:rsidP="00C0013C">
      <w:pPr>
        <w:spacing w:after="0" w:line="240" w:lineRule="auto"/>
      </w:pPr>
      <w:r>
        <w:separator/>
      </w:r>
    </w:p>
  </w:footnote>
  <w:footnote w:type="continuationSeparator" w:id="0">
    <w:p w:rsidR="00B30E31" w:rsidRDefault="00B30E31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BA5182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:rsidR="00BA5182" w:rsidRPr="00B85F11" w:rsidRDefault="00E96DF9" w:rsidP="00AC0380">
          <w:pPr>
            <w:pStyle w:val="Zhlav"/>
            <w:tabs>
              <w:tab w:val="right" w:pos="10204"/>
            </w:tabs>
            <w:rPr>
              <w:rFonts w:ascii="Arial" w:hAnsi="Arial"/>
            </w:rPr>
          </w:pPr>
          <w:r>
            <w:rPr>
              <w:rFonts w:ascii="Arial" w:hAnsi="Arial"/>
              <w:noProof/>
              <w:lang w:eastAsia="cs-CZ"/>
            </w:rPr>
            <mc:AlternateContent>
              <mc:Choice Requires="wpc">
                <w:drawing>
                  <wp:inline distT="0" distB="0" distL="0" distR="0">
                    <wp:extent cx="1800225" cy="504825"/>
                    <wp:effectExtent l="0" t="0" r="0" b="0"/>
                    <wp:docPr id="28" name="Plátno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2" name="Freeform 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Plátno 1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" o:spid="_x0000_s1028" style="position:absolute;left:222;top:4159;width:17748;height:857;visibility:visible;mso-wrap-style:square;v-text-anchor:top" coordsize="559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VYr8A&#10;AADaAAAADwAAAGRycy9kb3ducmV2LnhtbERPXWvCMBR9F/wP4Qp703TCZOuMMgoDURmsjj5fmrsm&#10;2NyUJqvVX28Ggz0ezvd6O7pWDNQH61nB4yIDQVx7bblR8HV6nz+DCBFZY+uZFFwpwHYznawx1/7C&#10;nzSUsREphEOOCkyMXS5lqA05DAvfESfu2/cOY4J9I3WPlxTuWrnMspV0aDk1GOyoMFSfyx+XZlQv&#10;5+G4P9inorqW9nj7KIwlpR5m49sriEhj/Bf/uXdawRJ+ryQ/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1VivwAAANoAAAAPAAAAAAAAAAAAAAAAAJgCAABkcnMvZG93bnJl&#10;di54bWxQSwUGAAAAAAQABAD1AAAAhAM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4" o:spid="_x0000_s1029" style="position:absolute;left:4140;top:831;width:2311;height:2293;visibility:visible;mso-wrap-style:square;v-text-anchor:top" coordsize="727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1ysQA&#10;AADaAAAADwAAAGRycy9kb3ducmV2LnhtbESPQWvCQBSE70L/w/IKvemmFkVS19AKgSIUUm1Bb6/Z&#10;ZzY2+zZkV43/3i0IHoeZ+YaZZ71txIk6XztW8DxKQBCXTtdcKfje5MMZCB+QNTaOScGFPGSLh8Ec&#10;U+3O/EWndahEhLBPUYEJoU2l9KUhi37kWuLo7V1nMUTZVVJ3eI5w28hxkkylxZrjgsGWlobKv/XR&#10;Kih+jn5X6vy3WK0+JxM+mG1SvCv19Ni/vYII1Id7+Nb+0Ape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tcrEAAAA2gAAAA8AAAAAAAAAAAAAAAAAmAIAAGRycy9k&#10;b3ducmV2LnhtbFBLBQYAAAAABAAEAPUAAACJAw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5" o:spid="_x0000_s1030" style="position:absolute;left:3397;top:95;width:3791;height:3765;visibility:visible;mso-wrap-style:square;v-text-anchor:top" coordsize="1194,1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nz8MA&#10;AADaAAAADwAAAGRycy9kb3ducmV2LnhtbESPQWvCQBSE70L/w/KEXkQ3LUFKdBVbKPTSgxoPvT2y&#10;z2ww+zZkX2P8992C4HGYmW+Y9Xb0rRqoj01gAy+LDBRxFWzDtYHy+Dl/AxUF2WIbmAzcKMJ28zRZ&#10;Y2HDlfc0HKRWCcKxQANOpCu0jpUjj3EROuLknUPvUZLsa217vCa4b/Vrli21x4bTgsOOPhxVl8Ov&#10;NyClfM/y93w33NwlK609jT/L1pjn6bhbgRIa5RG+t7+sgRz+r6Qb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nz8MAAADaAAAADwAAAAAAAAAAAAAAAACYAgAAZHJzL2Rv&#10;d25yZXYueG1sUEsFBgAAAAAEAAQA9QAAAIgD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6" o:spid="_x0000_s1031" style="position:absolute;left:3771;top:463;width:3042;height:3029;visibility:visible;mso-wrap-style:square;v-text-anchor:top" coordsize="959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v5sQA&#10;AADaAAAADwAAAGRycy9kb3ducmV2LnhtbESPT2sCMRTE70K/Q3iF3jRZoSKrUaS0tJcW/Id6e2ye&#10;m62bl2UTdfvtG0HwOMzMb5jpvHO1uFAbKs8asoECQVx4U3GpYbP+6I9BhIhssPZMGv4owHz21Jti&#10;bvyVl3RZxVIkCIccNdgYm1zKUFhyGAa+IU7e0bcOY5JtKU2L1wR3tRwqNZIOK04LFht6s1ScVmen&#10;Ydtlh9/vU3b+fB/uf3bKbjIeKa1fnrvFBESkLj7C9/aX0fAKtyvpBs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b+bEAAAA2gAAAA8AAAAAAAAAAAAAAAAAmAIAAGRycy9k&#10;b3ducmV2LnhtbFBLBQYAAAAABAAEAPUAAACJAw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7" o:spid="_x0000_s1032" style="position:absolute;left:4514;top:1200;width:1562;height:1555;visibility:visible;mso-wrap-style:square;v-text-anchor:top" coordsize="492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u+sEA&#10;AADaAAAADwAAAGRycy9kb3ducmV2LnhtbESP0WoCMRRE3wv+Q7iCbzVroVZWo+iCVR+7+gHXzXU3&#10;uLkJm1TXv28Kgo/DzJxhFqvetuJGXTCOFUzGGQjiymnDtYLTcfs+AxEissbWMSl4UIDVcvC2wFy7&#10;O//QrYy1SBAOOSpoYvS5lKFqyGIYO0+cvIvrLMYku1rqDu8Jblv5kWVTadFwWmjQU9FQdS1/rQLp&#10;q812b74f53b3eTBfp0NZFF6p0bBfz0FE6uMr/GzvtYIp/F9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ebvrBAAAA2gAAAA8AAAAAAAAAAAAAAAAAmAIAAGRycy9kb3du&#10;cmV2LnhtbFBLBQYAAAAABAAEAPUAAACGAw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8" o:spid="_x0000_s1033" style="position:absolute;left:222;top:171;width:2083;height:2838;visibility:visible;mso-wrap-style:square;v-text-anchor:top" coordsize="657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2qMQA&#10;AADaAAAADwAAAGRycy9kb3ducmV2LnhtbESPQWvCQBSE74L/YXlCb7rRgtroKiIUWqKU2iJ4e2Sf&#10;STT7NuxuTfz3XaHQ4zAz3zDLdWdqcSPnK8sKxqMEBHFudcWFgu+v1+EchA/IGmvLpOBOHtarfm+J&#10;qbYtf9LtEAoRIexTVFCG0KRS+rwkg35kG+Lona0zGKJ0hdQO2wg3tZwkyVQarDgulNjQtqT8evgx&#10;Ci4n547z5+4l233s37N9NaPWZUo9DbrNAkSgLvyH/9pvWsEMHl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NqjEAAAA2gAAAA8AAAAAAAAAAAAAAAAAmAIAAGRycy9k&#10;b3ducmV2LnhtbFBLBQYAAAAABAAEAPUAAACJAw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9" o:spid="_x0000_s1034" style="position:absolute;left:31;top:171;width:1899;height:2464;visibility:visible;mso-wrap-style:square;v-text-anchor:top" coordsize="598,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WFcAA&#10;AADaAAAADwAAAGRycy9kb3ducmV2LnhtbERPyWrDMBC9F/IPYgK9NXJCKcaNEpJAwKGH0iT1ebCm&#10;lqk1MpK89O+rQ6HHx9u3+9l2YiQfWscK1qsMBHHtdMuNgvvt/JSDCBFZY+eYFPxQgP1u8bDFQruJ&#10;P2i8xkakEA4FKjAx9oWUoTZkMaxcT5y4L+ctxgR9I7XHKYXbTm6y7EVabDk1GOzpZKj+vg5WQfVZ&#10;NePQxvvxUr2bvC7fDvOzV+pxOR9eQUSa47/4z11qBWlrupJu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wWFcAAAADaAAAADwAAAAAAAAAAAAAAAACYAgAAZHJzL2Rvd25y&#10;ZXYueG1sUEsFBgAAAAAEAAQA9QAAAIUD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10" o:spid="_x0000_s1035" style="position:absolute;left:222;top:171;width:2464;height:3219;visibility:visible;mso-wrap-style:square;v-text-anchor:top" coordsize="776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nYsMA&#10;AADaAAAADwAAAGRycy9kb3ducmV2LnhtbESP3YrCMBSE7xd8h3AE7zR1BdFqFF3UFS9c/x7g0Bzb&#10;anNSmqxWn94sCHs5zMw3zHham0LcqHK5ZQXdTgSCOLE651TB6bhsD0A4j6yxsEwKHuRgOml8jDHW&#10;9s57uh18KgKEXYwKMu/LWEqXZGTQdWxJHLyzrQz6IKtU6grvAW4K+RlFfWkw57CQYUlfGSXXw69R&#10;YH70d2+16W3nT1zuLquSnot0q1SrWc9GIDzV/j/8bq+1giH8XQk3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mnYsMAAADaAAAADwAAAAAAAAAAAAAAAACYAgAAZHJzL2Rv&#10;d25yZXYueG1sUEsFBgAAAAAEAAQA9QAAAIgD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-14,l389,297r-14,-4l361,291,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11" o:spid="_x0000_s1036" style="position:absolute;left:222;top:171;width:2851;height:3600;visibility:visible;mso-wrap-style:square;v-text-anchor:top" coordsize="89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AL8QA&#10;AADbAAAADwAAAGRycy9kb3ducmV2LnhtbESPQWsCQQyF7wX/wxDBW521h1ZXRxFBEIqHqojHuBN3&#10;Fncyy85UV399cyh4S3gv732ZLTpfqxu1sQpsYDTMQBEXwVZcGjjs1+9jUDEhW6wDk4EHRVjMe28z&#10;zG248w/ddqlUEsIxRwMupSbXOhaOPMZhaIhFu4TWY5K1LbVt8S7hvtYfWfapPVYsDQ4bWjkqrrtf&#10;b2Di6Lk5n9bHCX5dQ+Xq/WP7/TRm0O+WU1CJuvQy/19vrO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AC/EAAAA2wAAAA8AAAAAAAAAAAAAAAAAmAIAAGRycy9k&#10;b3ducmV2LnhtbFBLBQYAAAAABAAEAPUAAACJAw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12" o:spid="_x0000_s1037" style="position:absolute;left:7854;top:171;width:2553;height:2216;visibility:visible;mso-wrap-style:square;v-text-anchor:top" coordsize="80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5csAA&#10;AADbAAAADwAAAGRycy9kb3ducmV2LnhtbERPTYvCMBC9L/gfwgh7W1MVRKpRirBsxVPVg8ehGdti&#10;M6lNtPHfbxYWvM3jfc56G0wrntS7xrKC6SQBQVxa3XCl4Hz6/lqCcB5ZY2uZFLzIwXYz+lhjqu3A&#10;BT2PvhIxhF2KCmrvu1RKV9Zk0E1sRxy5q+0N+gj7SuoehxhuWjlLkoU02HBsqLGjXU3l7fgwCor5&#10;eXHI8+FyeIXs587LkHX7QqnPcchWIDwF/xb/u3Md50/h75d4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r5csAAAADbAAAADwAAAAAAAAAAAAAAAACYAgAAZHJzL2Rvd25y&#10;ZXYueG1sUEsFBgAAAAAEAAQA9QAAAIUD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13" o:spid="_x0000_s1038" style="position:absolute;left:7423;top:171;width:3422;height:2978;visibility:visible;mso-wrap-style:square;v-text-anchor:top" coordsize="1078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tjMQA&#10;AADbAAAADwAAAGRycy9kb3ducmV2LnhtbESPQWvCQBCF7wX/wzJCb7oxhyKpq9hKQaggRil4G7Nj&#10;NpidTbNbjf56VxB6m+G9ed+byayztThT6yvHCkbDBARx4XTFpYLd9mswBuEDssbaMSm4kofZtPcy&#10;wUy7C2/onIdSxBD2GSowITSZlL4wZNEPXUMctaNrLYa4tqXULV5iuK1lmiRv0mLFkWCwoU9DxSn/&#10;sxFy2H//rpfzn5VZ3FLWpijzD6/Ua7+bv4MI1IV/8/N6qWP9FB6/xAH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7YzEAAAA2wAAAA8AAAAAAAAAAAAAAAAAmAIAAGRycy9k&#10;b3ducmV2LnhtbFBLBQYAAAAABAAEAPUAAACJAw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14" o:spid="_x0000_s1039" style="position:absolute;left:8293;top:171;width:1682;height:1460;visibility:visible;mso-wrap-style:square;v-text-anchor:top" coordsize="53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llcIA&#10;AADbAAAADwAAAGRycy9kb3ducmV2LnhtbERPTWvCQBC9F/wPywi91U0sqE1dRURBPEjVHHqcZsds&#10;NDsbsqvGf+8WCr3N433OdN7ZWtyo9ZVjBekgAUFcOF1xqSA/rt8mIHxA1lg7JgUP8jCf9V6mmGl3&#10;5z3dDqEUMYR9hgpMCE0mpS8MWfQD1xBH7uRaiyHCtpS6xXsMt7UcJslIWqw4NhhsaGmouByuVoH+&#10;yL9Wu/E5N9/jn7y7DFPe7lKlXvvd4hNEoC78i//cGx3nv8PvL/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iWVwgAAANsAAAAPAAAAAAAAAAAAAAAAAJgCAABkcnMvZG93&#10;bnJldi54bWxQSwUGAAAAAAQABAD1AAAAhwM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15" o:spid="_x0000_s1040" style="position:absolute;left:6985;top:171;width:4298;height:3734;visibility:visible;mso-wrap-style:square;v-text-anchor:top" coordsize="1355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wR8AA&#10;AADbAAAADwAAAGRycy9kb3ducmV2LnhtbERPS4vCMBC+C/6HMII3TbuIj2oUWdZlj74u3oZmbKvN&#10;pCTZ2v33G0HwNh/fc1abztSiJecrywrScQKCOLe64kLB+bQbzUH4gKyxtkwK/sjDZt3vrTDT9sEH&#10;ao+hEDGEfYYKyhCaTEqfl2TQj21DHLmrdQZDhK6Q2uEjhptafiTJVBqsODaU2NBnSfn9+GsUzL/3&#10;bWhv99nFpylNF1+ziT84pYaDbrsEEagLb/HL/aPj/Ak8f4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4wR8AAAADbAAAADwAAAAAAAAAAAAAAAACYAgAAZHJzL2Rvd25y&#10;ZXYueG1sUEsFBgAAAAAEAAQA9QAAAIUD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16" o:spid="_x0000_s1041" style="position:absolute;left:10668;top:793;width:3270;height:2978;visibility:visible;mso-wrap-style:square;v-text-anchor:top" coordsize="1029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gYcEA&#10;AADbAAAADwAAAGRycy9kb3ducmV2LnhtbERP24rCMBB9F/Yfwgj7IprueqVrFHEVBPGh6geMzWxb&#10;bCalydb690YQfJvDuc582ZpSNFS7wrKCr0EEgji1uuBMwfm07c9AOI+ssbRMCu7kYLn46Mwx1vbG&#10;CTVHn4kQwi5GBbn3VSylS3My6Aa2Ig7cn60N+gDrTOoabyHclPI7iibSYMGhIceK1jml1+O/UWCH&#10;yah33iaHBovNeJoN98nv5aLUZ7dd/YDw1Pq3+OXe6TB/D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d4GHBAAAA2wAAAA8AAAAAAAAAAAAAAAAAmAIAAGRycy9kb3du&#10;cmV2LnhtbFBLBQYAAAAABAAEAPUAAACGAw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17" o:spid="_x0000_s1042" style="position:absolute;left:11499;top:2330;width:1582;height:1441;visibility:visible;mso-wrap-style:square;v-text-anchor:top" coordsize="499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egcQA&#10;AADbAAAADwAAAGRycy9kb3ducmV2LnhtbERPTWvCQBC9C/0PyxS8iNnUgy3RVWrRtLUnoxZ6G7LT&#10;JJidDdk1pv++Kwje5vE+Z77sTS06al1lWcFTFIMgzq2uuFBw2G/GLyCcR9ZYWyYFf+RguXgYzDHR&#10;9sI76jJfiBDCLkEFpfdNIqXLSzLoItsQB+7XtgZ9gG0hdYuXEG5qOYnjqTRYcWgosaG3kvJTdjYK&#10;6tH38/r4td5m76n+6VbSpNvPVKnhY/86A+Gp93fxzf2hw/wpXH8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+XoHEAAAA2wAAAA8AAAAAAAAAAAAAAAAAmAIAAGRycy9k&#10;b3ducmV2LnhtbFBLBQYAAAAABAAEAPUAAACJAw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18" o:spid="_x0000_s1043" style="position:absolute;left:11087;top:1568;width:2425;height:2203;visibility:visible;mso-wrap-style:square;v-text-anchor:top" coordsize="765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4S74A&#10;AADbAAAADwAAAGRycy9kb3ducmV2LnhtbERPTYvCMBC9C/6HMII3TfWg0jXKIgiiIFjFvQ7N2JRt&#10;JrWJWv+9EQRv83ifM1+2thJ3anzpWMFomIAgzp0uuVBwOq4HMxA+IGusHJOCJ3lYLrqdOabaPfhA&#10;9ywUIoawT1GBCaFOpfS5IYt+6GriyF1cYzFE2BRSN/iI4baS4ySZSIslxwaDNa0M5f/ZzSq4HnB7&#10;+vPtZrwzI7l38rzLLlapfq/9/QERqA1f8ce90XH+FN6/x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/OEu+AAAA2wAAAA8AAAAAAAAAAAAAAAAAmAIAAGRycy9kb3ducmV2&#10;LnhtbFBLBQYAAAAABAAEAPUAAACDAw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19" o:spid="_x0000_s1044" style="position:absolute;left:10255;top:31;width:4108;height:3740;visibility:visible;mso-wrap-style:square;v-text-anchor:top" coordsize="1295,1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izsQA&#10;AADbAAAADwAAAGRycy9kb3ducmV2LnhtbESP0WrCQBBF3wv+wzKCL6VuFCySukopFBWUovYDhuyY&#10;pM3Ohuzqxr93HgTfZrh37j2zWPWuUVfqQu3ZwGScgSIuvK25NPB7+n6bgwoR2WLjmQzcKMBqOXhZ&#10;YG594gNdj7FUEsIhRwNVjG2udSgqchjGviUW7ew7h1HWrtS2wyThrtHTLHvXDmuWhgpb+qqo+D9e&#10;nIG0m7ss/R220zRbv+7wdt5f9I8xo2H/+QEqUh+f5sf1xgq+wMovMo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Is7EAAAA2wAAAA8AAAAAAAAAAAAAAAAAmAIAAGRycy9k&#10;b3ducmV2LnhtbFBLBQYAAAAABAAEAPUAAACJAw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20" o:spid="_x0000_s1045" style="position:absolute;left:15976;top:1949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0DMEA&#10;AADbAAAADwAAAGRycy9kb3ducmV2LnhtbERPTWsCMRC9F/wPYQQvRbMVWnQ1KyJUrLdqL72Nm3Gz&#10;7GYSNtFd/31TKPQ2j/c5681gW3GnLtSOFbzMMhDEpdM1Vwq+zu/TBYgQkTW2jknBgwJsitHTGnPt&#10;ev6k+ylWIoVwyFGBidHnUobSkMUwc544cVfXWYwJdpXUHfYp3LZynmVv0mLNqcGgp52hsjndrAJ9&#10;Weyf5/t+Z/DjeD5+Z95j86rUZDxsVyAiDfFf/Oc+6DR/Cb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/dAzBAAAA2wAAAA8AAAAAAAAAAAAAAAAAmAIAAGRycy9kb3du&#10;cmV2LnhtbFBLBQYAAAAABAAEAPUAAACGAwAAAAA=&#10;" fillcolor="#5960a8" stroked="f"/>
                    <v:rect id="Rectangle 21" o:spid="_x0000_s1046" style="position:absolute;left:15436;top:171;width:185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uPsEA&#10;AADbAAAADwAAAGRycy9kb3ducmV2LnhtbERPTYvCMBC9L/gfwgje1tSCu1KNIoLgQQ9bRfE2NmNT&#10;bCalidrdX28Owh4f73u26GwtHtT6yrGC0TABQVw4XXGp4LBff05A+ICssXZMCn7Jw2Le+5hhpt2T&#10;f+iRh1LEEPYZKjAhNJmUvjBk0Q9dQxy5q2sthgjbUuoWnzHc1jJNki9pseLYYLChlaHilt+tgnx7&#10;Pu7Gt7C83tl0aXn5a75Pe6UG/W45BRGoC//it3ujFaRxffwSf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4bj7BAAAA2wAAAA8AAAAAAAAAAAAAAAAAmAIAAGRycy9kb3du&#10;cmV2LnhtbFBLBQYAAAAABAAEAPUAAACGAwAAAAA=&#10;" fillcolor="#335c91" stroked="f"/>
                    <v:shape id="Freeform 22" o:spid="_x0000_s1047" style="position:absolute;left:17087;top:1143;width:883;height:1619;visibility:visible;mso-wrap-style:square;v-text-anchor:top" coordsize="278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cJ8UA&#10;AADbAAAADwAAAGRycy9kb3ducmV2LnhtbESPzWrDMBCE74W+g9hCb41sU0JwLZvQEuilh7i+9LZY&#10;G//UWrmWEjt5+ihQyHGY+WaYrFjMIE40uc6ygngVgSCure64UVB97142IJxH1jhYJgVnclDkjw8Z&#10;ptrOvKdT6RsRStilqKD1fkyldHVLBt3KjsTBO9jJoA9yaqSecA7lZpBJFK2lwY7DQosjvbdU/5ZH&#10;oyBZknNfHT/in91rv/2bD5cvG12Uen5atm8gPC3+Hv6nP3XgYrh9C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twnxQAAANsAAAAPAAAAAAAAAAAAAAAAAJgCAABkcnMv&#10;ZG93bnJldi54bWxQSwUGAAAAAAQABAD1AAAAigM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23" o:spid="_x0000_s1048" style="position:absolute;left:17633;top:1644;width:337;height:616;visibility:visible;mso-wrap-style:square;v-text-anchor:top" coordsize="10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ObMQA&#10;AADbAAAADwAAAGRycy9kb3ducmV2LnhtbESPQWsCMRSE70L/Q3gFb5ptaEVWoxShtCBWuvbS23Pz&#10;3F3cvKxJ1O2/bwShx2FmvmHmy9624kI+NI41PI0zEMSlMw1XGr53b6MpiBCRDbaOScMvBVguHgZz&#10;zI278hddiliJBOGQo4Y6xi6XMpQ1WQxj1xEn7+C8xZikr6TxeE1w20qVZRNpseG0UGNHq5rKY3G2&#10;Gt6zn5derfy0i/y52antaf+8Pmk9fOxfZyAi9fE/fG9/GA1Kwe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zmzEAAAA2wAAAA8AAAAAAAAAAAAAAAAAmAIAAGRycy9k&#10;b3ducmV2LnhtbFBLBQYAAAAABAAEAPUAAACJAw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24" o:spid="_x0000_s1049" style="position:absolute;left:15982;top:133;width:1988;height:3638;visibility:visible;mso-wrap-style:square;v-text-anchor:top" coordsize="626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15sIA&#10;AADbAAAADwAAAGRycy9kb3ducmV2LnhtbESP32rCMBTG7we+QziCN6KpbkypRhHFuV1afYBjc2yr&#10;yUlponZvvwjCLj++Pz+++bK1Rtyp8ZVjBaNhAoI4d7riQsHxsB1MQfiArNE4JgW/5GG56LzNMdXu&#10;wXu6Z6EQcYR9igrKEOpUSp+XZNEPXU0cvbNrLIYom0LqBh9x3Bo5TpJPabHiSCixpnVJ+TW72ch1&#10;+49L6Eud/HxNTZ2Z02bXTpTqddvVDESgNvyHX+1vrWD8Ds8v8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PXmwgAAANsAAAAPAAAAAAAAAAAAAAAAAJgCAABkcnMvZG93&#10;bnJldi54bWxQSwUGAAAAAAQABAD1AAAAhwM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25" o:spid="_x0000_s1050" style="position:absolute;left:15798;top:171;width:184;height:3600;visibility:visible;mso-wrap-style:square;v-text-anchor:top" coordsize="57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K2MYA&#10;AADbAAAADwAAAGRycy9kb3ducmV2LnhtbESPQWvCQBSE70L/w/IKXsRsKlokdZUgCsVDJbbQHl+z&#10;zyRN9m3IbmP6711B6HGYmW+Y1WYwjeipc5VlBU9RDII4t7riQsHH+366BOE8ssbGMin4Iweb9cNo&#10;hYm2F86oP/lCBAi7BBWU3reJlC4vyaCLbEscvLPtDPogu0LqDi8Bbho5i+NnabDisFBiS9uS8vr0&#10;axRs+yzt6dvv5OLza5dN3s71z+Go1PhxSF9AeBr8f/jeftUKZnO4fQk/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aK2MYAAADbAAAADwAAAAAAAAAAAAAAAACYAgAAZHJz&#10;L2Rvd25yZXYueG1sUEsFBgAAAAAEAAQA9QAAAIsD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26" o:spid="_x0000_s1051" style="position:absolute;left:16535;top:641;width:1435;height:2622;visibility:visible;mso-wrap-style:square;v-text-anchor:top" coordsize="453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haMQA&#10;AADbAAAADwAAAGRycy9kb3ducmV2LnhtbESPQWvCQBSE7wX/w/IEb3VjpEHSbKQILXrRGsXzI/ua&#10;hGbfxuxq4r/vFgo9DjPzDZOtR9OKO/WusaxgMY9AEJdWN1wpOJ/en1cgnEfW2FomBQ9ysM4nTxmm&#10;2g58pHvhKxEg7FJUUHvfpVK6siaDbm474uB92d6gD7KvpO5xCHDTyjiKEmmw4bBQY0ebmsrv4mYU&#10;JMV+pNvn8rQ7XBs/bJLLJT58KDWbjm+vIDyN/j/8195qBfEL/H4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XYWjEAAAA2wAAAA8AAAAAAAAAAAAAAAAAmAIAAGRycy9k&#10;b3ducmV2LnhtbFBLBQYAAAAABAAEAPUAAACJAw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27" o:spid="_x0000_s1052" style="position:absolute;left:14712;top:171;width:17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T0cQA&#10;AADbAAAADwAAAGRycy9kb3ducmV2LnhtbESPQWvCQBSE70L/w/IK3uqmAW2JriIFwYMejNLS2zP7&#10;zAazb0N21eivdwXB4zAz3zCTWWdrcabWV44VfA4SEMSF0xWXCnbbxcc3CB+QNdaOScGVPMymb70J&#10;ZtpdeEPnPJQiQthnqMCE0GRS+sKQRT9wDXH0Dq61GKJsS6lbvES4rWWaJCNpseK4YLChH0PFMT9Z&#10;Bfnq/3c9PIb54cSmS8v9rfn62yrVf+/mYxCBuvAKP9tLrSAdweNL/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dU9HEAAAA2wAAAA8AAAAAAAAAAAAAAAAAmAIAAGRycy9k&#10;b3ducmV2LnhtbFBLBQYAAAAABAAEAPUAAACJAwAAAAA=&#10;" fillcolor="#335c91" stroked="f"/>
                    <v:rect id="Rectangle 28" o:spid="_x0000_s1053" style="position:absolute;left:15074;top:171;width:17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2SsQA&#10;AADbAAAADwAAAGRycy9kb3ducmV2LnhtbESPQWvCQBSE70L/w/IK3nTTgFqiq0ih0IMejNLS2zP7&#10;zAazb0N21eivdwXB4zAz3zCzRWdrcabWV44VfAwTEMSF0xWXCnbb78EnCB+QNdaOScGVPCzmb70Z&#10;ZtpdeEPnPJQiQthnqMCE0GRS+sKQRT90DXH0Dq61GKJsS6lbvES4rWWaJGNpseK4YLChL0PFMT9Z&#10;Bfnq/3c9Oobl4cSmS8v9rZn8bZXqv3fLKYhAXXiFn+0frSCdwO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9krEAAAA2wAAAA8AAAAAAAAAAAAAAAAAmAIAAGRycy9k&#10;b3ducmV2LnhtbFBLBQYAAAAABAAEAPUAAACJAw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BA5182" w:rsidRPr="00D97A57">
      <w:trPr>
        <w:trHeight w:hRule="exact" w:val="227"/>
        <w:jc w:val="center"/>
      </w:trPr>
      <w:tc>
        <w:tcPr>
          <w:tcW w:w="9071" w:type="dxa"/>
        </w:tcPr>
        <w:p w:rsidR="00BA5182" w:rsidRDefault="00E96DF9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9525" t="15240" r="12065" b="13335"/>
                    <wp:wrapNone/>
                    <wp:docPr id="1" name="AutoShape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26" type="#_x0000_t32" style="position:absolute;margin-left:0;margin-top:8.7pt;width:453.5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:rsidR="00BA5182" w:rsidRPr="00D97A57" w:rsidRDefault="00BA5182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:rsidR="00BA5182" w:rsidRDefault="00BA5182" w:rsidP="00E27D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30B"/>
    <w:multiLevelType w:val="hybridMultilevel"/>
    <w:tmpl w:val="E1284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F38AB"/>
    <w:multiLevelType w:val="hybridMultilevel"/>
    <w:tmpl w:val="860AA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91E3C"/>
    <w:multiLevelType w:val="hybridMultilevel"/>
    <w:tmpl w:val="54469340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6935"/>
    <w:multiLevelType w:val="hybridMultilevel"/>
    <w:tmpl w:val="C84ED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18EA"/>
    <w:multiLevelType w:val="hybridMultilevel"/>
    <w:tmpl w:val="31F8711E"/>
    <w:lvl w:ilvl="0" w:tplc="DF704FA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9B0E08C">
      <w:start w:val="3"/>
      <w:numFmt w:val="bullet"/>
      <w:lvlText w:val="-"/>
      <w:lvlJc w:val="left"/>
      <w:pPr>
        <w:ind w:left="2028" w:hanging="60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716193"/>
    <w:multiLevelType w:val="hybridMultilevel"/>
    <w:tmpl w:val="1D104DCE"/>
    <w:lvl w:ilvl="0" w:tplc="781641C8">
      <w:numFmt w:val="bullet"/>
      <w:lvlText w:val=""/>
      <w:lvlJc w:val="left"/>
      <w:pPr>
        <w:ind w:left="765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F344F7"/>
    <w:multiLevelType w:val="hybridMultilevel"/>
    <w:tmpl w:val="085E5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44B99"/>
    <w:multiLevelType w:val="hybridMultilevel"/>
    <w:tmpl w:val="C2142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E36B6"/>
    <w:multiLevelType w:val="hybridMultilevel"/>
    <w:tmpl w:val="4A1A1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43BF"/>
    <w:multiLevelType w:val="hybridMultilevel"/>
    <w:tmpl w:val="753AC69A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31E7D"/>
    <w:multiLevelType w:val="hybridMultilevel"/>
    <w:tmpl w:val="2C484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10E4F"/>
    <w:multiLevelType w:val="hybridMultilevel"/>
    <w:tmpl w:val="274AAF7A"/>
    <w:lvl w:ilvl="0" w:tplc="B8ECDA40">
      <w:start w:val="1"/>
      <w:numFmt w:val="bullet"/>
      <w:pStyle w:val="EUR-Listbulletslevel2"/>
      <w:lvlText w:val="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15EB"/>
    <w:multiLevelType w:val="hybridMultilevel"/>
    <w:tmpl w:val="407A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E172D"/>
    <w:multiLevelType w:val="hybridMultilevel"/>
    <w:tmpl w:val="8A987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81169"/>
    <w:multiLevelType w:val="hybridMultilevel"/>
    <w:tmpl w:val="48FE8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6E60C5"/>
    <w:multiLevelType w:val="hybridMultilevel"/>
    <w:tmpl w:val="225A5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680A"/>
    <w:multiLevelType w:val="hybridMultilevel"/>
    <w:tmpl w:val="F698E4E2"/>
    <w:lvl w:ilvl="0" w:tplc="C5AA9F62">
      <w:start w:val="1"/>
      <w:numFmt w:val="bullet"/>
      <w:pStyle w:val="EUR-Listbulletslevel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B24E3"/>
    <w:multiLevelType w:val="hybridMultilevel"/>
    <w:tmpl w:val="5B903EC4"/>
    <w:lvl w:ilvl="0" w:tplc="3FC244F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51ED1"/>
    <w:multiLevelType w:val="hybridMultilevel"/>
    <w:tmpl w:val="D6BEC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EC5693"/>
    <w:multiLevelType w:val="hybridMultilevel"/>
    <w:tmpl w:val="0BD6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52719"/>
    <w:multiLevelType w:val="hybridMultilevel"/>
    <w:tmpl w:val="509849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41343"/>
    <w:multiLevelType w:val="hybridMultilevel"/>
    <w:tmpl w:val="68867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1491B"/>
    <w:multiLevelType w:val="hybridMultilevel"/>
    <w:tmpl w:val="A29E1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B445D"/>
    <w:multiLevelType w:val="hybridMultilevel"/>
    <w:tmpl w:val="D8D02AC0"/>
    <w:lvl w:ilvl="0" w:tplc="168E8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82E6C"/>
    <w:multiLevelType w:val="hybridMultilevel"/>
    <w:tmpl w:val="ED4AC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1145D"/>
    <w:multiLevelType w:val="hybridMultilevel"/>
    <w:tmpl w:val="41C228BA"/>
    <w:lvl w:ilvl="0" w:tplc="C630CA44">
      <w:start w:val="1"/>
      <w:numFmt w:val="decimal"/>
      <w:lvlText w:val="%1."/>
      <w:lvlJc w:val="left"/>
      <w:pPr>
        <w:ind w:left="5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B3DCF"/>
    <w:multiLevelType w:val="hybridMultilevel"/>
    <w:tmpl w:val="D332C1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3"/>
  </w:num>
  <w:num w:numId="9">
    <w:abstractNumId w:val="14"/>
  </w:num>
  <w:num w:numId="10">
    <w:abstractNumId w:val="26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4"/>
  </w:num>
  <w:num w:numId="24">
    <w:abstractNumId w:val="18"/>
  </w:num>
  <w:num w:numId="25">
    <w:abstractNumId w:val="16"/>
  </w:num>
  <w:num w:numId="26">
    <w:abstractNumId w:val="11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2049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E2"/>
    <w:rsid w:val="000104C7"/>
    <w:rsid w:val="000104F2"/>
    <w:rsid w:val="00011077"/>
    <w:rsid w:val="00015CBA"/>
    <w:rsid w:val="00021016"/>
    <w:rsid w:val="000250A3"/>
    <w:rsid w:val="00031709"/>
    <w:rsid w:val="000319EF"/>
    <w:rsid w:val="0003608D"/>
    <w:rsid w:val="000459AA"/>
    <w:rsid w:val="000501B1"/>
    <w:rsid w:val="000707D9"/>
    <w:rsid w:val="000719A8"/>
    <w:rsid w:val="00074D0A"/>
    <w:rsid w:val="00076FE7"/>
    <w:rsid w:val="00080F69"/>
    <w:rsid w:val="0009422E"/>
    <w:rsid w:val="000A2D7A"/>
    <w:rsid w:val="000A586E"/>
    <w:rsid w:val="000B4413"/>
    <w:rsid w:val="000C6E3C"/>
    <w:rsid w:val="000D274C"/>
    <w:rsid w:val="000F415F"/>
    <w:rsid w:val="00101217"/>
    <w:rsid w:val="00115DF5"/>
    <w:rsid w:val="00146CD5"/>
    <w:rsid w:val="00162206"/>
    <w:rsid w:val="001658C9"/>
    <w:rsid w:val="0016654E"/>
    <w:rsid w:val="00187377"/>
    <w:rsid w:val="00187CC5"/>
    <w:rsid w:val="0019642A"/>
    <w:rsid w:val="001A0DC4"/>
    <w:rsid w:val="001B0885"/>
    <w:rsid w:val="001B380A"/>
    <w:rsid w:val="001C1F18"/>
    <w:rsid w:val="001E4E45"/>
    <w:rsid w:val="001F3169"/>
    <w:rsid w:val="00203388"/>
    <w:rsid w:val="00206F2B"/>
    <w:rsid w:val="00227EA0"/>
    <w:rsid w:val="00240532"/>
    <w:rsid w:val="002421FF"/>
    <w:rsid w:val="00246938"/>
    <w:rsid w:val="002768BB"/>
    <w:rsid w:val="00276F78"/>
    <w:rsid w:val="00285239"/>
    <w:rsid w:val="002906D3"/>
    <w:rsid w:val="00296C4A"/>
    <w:rsid w:val="00296DA4"/>
    <w:rsid w:val="002A5646"/>
    <w:rsid w:val="002B53DC"/>
    <w:rsid w:val="002C0410"/>
    <w:rsid w:val="002C5916"/>
    <w:rsid w:val="002D4670"/>
    <w:rsid w:val="002E521A"/>
    <w:rsid w:val="003061B1"/>
    <w:rsid w:val="0031618B"/>
    <w:rsid w:val="003246DD"/>
    <w:rsid w:val="00334DE2"/>
    <w:rsid w:val="003558AD"/>
    <w:rsid w:val="00395D58"/>
    <w:rsid w:val="003971E6"/>
    <w:rsid w:val="003C25DF"/>
    <w:rsid w:val="003E077C"/>
    <w:rsid w:val="003E3CC2"/>
    <w:rsid w:val="003F0391"/>
    <w:rsid w:val="00422220"/>
    <w:rsid w:val="00434D30"/>
    <w:rsid w:val="00452B03"/>
    <w:rsid w:val="00460E72"/>
    <w:rsid w:val="00462DA5"/>
    <w:rsid w:val="0048366C"/>
    <w:rsid w:val="004B28E8"/>
    <w:rsid w:val="004D2288"/>
    <w:rsid w:val="004D6431"/>
    <w:rsid w:val="004E72B3"/>
    <w:rsid w:val="004F1A78"/>
    <w:rsid w:val="00553307"/>
    <w:rsid w:val="005621E4"/>
    <w:rsid w:val="00563212"/>
    <w:rsid w:val="00565D12"/>
    <w:rsid w:val="00567C2C"/>
    <w:rsid w:val="00576053"/>
    <w:rsid w:val="0058314C"/>
    <w:rsid w:val="00584445"/>
    <w:rsid w:val="005A156F"/>
    <w:rsid w:val="005A278D"/>
    <w:rsid w:val="005B2350"/>
    <w:rsid w:val="005B7BE2"/>
    <w:rsid w:val="005C0322"/>
    <w:rsid w:val="005C5A8D"/>
    <w:rsid w:val="005D4A54"/>
    <w:rsid w:val="005E4B46"/>
    <w:rsid w:val="005E687A"/>
    <w:rsid w:val="005F24D3"/>
    <w:rsid w:val="00623DFB"/>
    <w:rsid w:val="006329E5"/>
    <w:rsid w:val="006337EC"/>
    <w:rsid w:val="00633D20"/>
    <w:rsid w:val="00643567"/>
    <w:rsid w:val="00652140"/>
    <w:rsid w:val="00666C72"/>
    <w:rsid w:val="00671CB1"/>
    <w:rsid w:val="00672360"/>
    <w:rsid w:val="006B1218"/>
    <w:rsid w:val="006B2405"/>
    <w:rsid w:val="006D426A"/>
    <w:rsid w:val="006E63D0"/>
    <w:rsid w:val="006E6BC4"/>
    <w:rsid w:val="006F1A1C"/>
    <w:rsid w:val="00700B38"/>
    <w:rsid w:val="0075715B"/>
    <w:rsid w:val="007705BA"/>
    <w:rsid w:val="00772596"/>
    <w:rsid w:val="00786BB9"/>
    <w:rsid w:val="00790D1F"/>
    <w:rsid w:val="00791C55"/>
    <w:rsid w:val="007A21B8"/>
    <w:rsid w:val="007B4E8F"/>
    <w:rsid w:val="007C02A1"/>
    <w:rsid w:val="007C1E10"/>
    <w:rsid w:val="007D2F06"/>
    <w:rsid w:val="007D678C"/>
    <w:rsid w:val="007D7754"/>
    <w:rsid w:val="007E5BE5"/>
    <w:rsid w:val="007F74D9"/>
    <w:rsid w:val="00810545"/>
    <w:rsid w:val="00811449"/>
    <w:rsid w:val="00811EBE"/>
    <w:rsid w:val="008254F4"/>
    <w:rsid w:val="00835A1E"/>
    <w:rsid w:val="00844AC1"/>
    <w:rsid w:val="008639D6"/>
    <w:rsid w:val="008754C7"/>
    <w:rsid w:val="00886AB2"/>
    <w:rsid w:val="00894DB4"/>
    <w:rsid w:val="008B3F13"/>
    <w:rsid w:val="008D47A9"/>
    <w:rsid w:val="008E6427"/>
    <w:rsid w:val="008F4709"/>
    <w:rsid w:val="009056FB"/>
    <w:rsid w:val="00907D79"/>
    <w:rsid w:val="0091573F"/>
    <w:rsid w:val="00916BE9"/>
    <w:rsid w:val="00927162"/>
    <w:rsid w:val="009272F5"/>
    <w:rsid w:val="009333B7"/>
    <w:rsid w:val="009375DC"/>
    <w:rsid w:val="00940575"/>
    <w:rsid w:val="0094725E"/>
    <w:rsid w:val="00982C30"/>
    <w:rsid w:val="00983598"/>
    <w:rsid w:val="00985412"/>
    <w:rsid w:val="00986184"/>
    <w:rsid w:val="0099158B"/>
    <w:rsid w:val="009B0ED5"/>
    <w:rsid w:val="009C0461"/>
    <w:rsid w:val="009C0DDE"/>
    <w:rsid w:val="009C28FB"/>
    <w:rsid w:val="009C2904"/>
    <w:rsid w:val="009C4645"/>
    <w:rsid w:val="009D5A68"/>
    <w:rsid w:val="009F1DE7"/>
    <w:rsid w:val="00A06915"/>
    <w:rsid w:val="00A069E9"/>
    <w:rsid w:val="00A16137"/>
    <w:rsid w:val="00A254A3"/>
    <w:rsid w:val="00A27741"/>
    <w:rsid w:val="00A41A3D"/>
    <w:rsid w:val="00A52D64"/>
    <w:rsid w:val="00A60243"/>
    <w:rsid w:val="00A635D0"/>
    <w:rsid w:val="00A86057"/>
    <w:rsid w:val="00A92692"/>
    <w:rsid w:val="00A92965"/>
    <w:rsid w:val="00A93F9F"/>
    <w:rsid w:val="00A9756C"/>
    <w:rsid w:val="00AC0380"/>
    <w:rsid w:val="00AC0EDA"/>
    <w:rsid w:val="00AC342F"/>
    <w:rsid w:val="00AE23BD"/>
    <w:rsid w:val="00B0598D"/>
    <w:rsid w:val="00B30E31"/>
    <w:rsid w:val="00B33FB0"/>
    <w:rsid w:val="00B554F4"/>
    <w:rsid w:val="00B649C0"/>
    <w:rsid w:val="00B653BE"/>
    <w:rsid w:val="00B671ED"/>
    <w:rsid w:val="00B81851"/>
    <w:rsid w:val="00B832A7"/>
    <w:rsid w:val="00B85F11"/>
    <w:rsid w:val="00BA5182"/>
    <w:rsid w:val="00BC30B6"/>
    <w:rsid w:val="00BC4DAC"/>
    <w:rsid w:val="00BD5A81"/>
    <w:rsid w:val="00BF3040"/>
    <w:rsid w:val="00BF31B0"/>
    <w:rsid w:val="00C0013C"/>
    <w:rsid w:val="00C01775"/>
    <w:rsid w:val="00C036C5"/>
    <w:rsid w:val="00C1000D"/>
    <w:rsid w:val="00C12133"/>
    <w:rsid w:val="00C245BD"/>
    <w:rsid w:val="00C454AD"/>
    <w:rsid w:val="00C60649"/>
    <w:rsid w:val="00C61DBC"/>
    <w:rsid w:val="00CB1FEF"/>
    <w:rsid w:val="00CB5110"/>
    <w:rsid w:val="00CD7CDA"/>
    <w:rsid w:val="00CE3FA9"/>
    <w:rsid w:val="00CE6DA3"/>
    <w:rsid w:val="00D03068"/>
    <w:rsid w:val="00D136A7"/>
    <w:rsid w:val="00D13EF6"/>
    <w:rsid w:val="00D16A94"/>
    <w:rsid w:val="00D245B4"/>
    <w:rsid w:val="00D25FE0"/>
    <w:rsid w:val="00D41E7A"/>
    <w:rsid w:val="00D47321"/>
    <w:rsid w:val="00D47F03"/>
    <w:rsid w:val="00D47FB1"/>
    <w:rsid w:val="00D50434"/>
    <w:rsid w:val="00D51002"/>
    <w:rsid w:val="00D6715B"/>
    <w:rsid w:val="00D73B22"/>
    <w:rsid w:val="00D7658A"/>
    <w:rsid w:val="00D833D3"/>
    <w:rsid w:val="00D921E0"/>
    <w:rsid w:val="00D93661"/>
    <w:rsid w:val="00D93C00"/>
    <w:rsid w:val="00D95927"/>
    <w:rsid w:val="00D97A57"/>
    <w:rsid w:val="00DB2CDD"/>
    <w:rsid w:val="00DB7CCF"/>
    <w:rsid w:val="00DC2124"/>
    <w:rsid w:val="00DC51F7"/>
    <w:rsid w:val="00DC6BC5"/>
    <w:rsid w:val="00DD23F2"/>
    <w:rsid w:val="00DD7365"/>
    <w:rsid w:val="00E10022"/>
    <w:rsid w:val="00E13488"/>
    <w:rsid w:val="00E27D01"/>
    <w:rsid w:val="00E31DC1"/>
    <w:rsid w:val="00E46943"/>
    <w:rsid w:val="00E507E8"/>
    <w:rsid w:val="00E571FD"/>
    <w:rsid w:val="00E70ED3"/>
    <w:rsid w:val="00E85631"/>
    <w:rsid w:val="00E96DF9"/>
    <w:rsid w:val="00EA7637"/>
    <w:rsid w:val="00EB0B6F"/>
    <w:rsid w:val="00EB2705"/>
    <w:rsid w:val="00EC7816"/>
    <w:rsid w:val="00EF5814"/>
    <w:rsid w:val="00F000BF"/>
    <w:rsid w:val="00F0354F"/>
    <w:rsid w:val="00F06288"/>
    <w:rsid w:val="00F10C98"/>
    <w:rsid w:val="00F30861"/>
    <w:rsid w:val="00F32667"/>
    <w:rsid w:val="00F33D0A"/>
    <w:rsid w:val="00F50FB8"/>
    <w:rsid w:val="00F5546E"/>
    <w:rsid w:val="00F768E9"/>
    <w:rsid w:val="00F9545D"/>
    <w:rsid w:val="00FB43A0"/>
    <w:rsid w:val="00FC043E"/>
    <w:rsid w:val="00FD177A"/>
    <w:rsid w:val="00FD5118"/>
    <w:rsid w:val="00FE1FAF"/>
    <w:rsid w:val="00FF03C0"/>
    <w:rsid w:val="00FF16C4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f62a5,#335c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86AB2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titulChar">
    <w:name w:val="Podtitul Char"/>
    <w:link w:val="Podtitul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rsid w:val="002421FF"/>
    <w:pPr>
      <w:spacing w:after="120" w:line="240" w:lineRule="auto"/>
    </w:pPr>
    <w:rPr>
      <w:rFonts w:ascii="Calibri" w:hAnsi="Calibri" w:cs="Calibri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locked/>
    <w:rsid w:val="002421FF"/>
    <w:rPr>
      <w:rFonts w:ascii="Calibri" w:hAnsi="Calibri" w:cs="Calibri"/>
      <w:sz w:val="16"/>
      <w:szCs w:val="16"/>
      <w:lang w:val="cs-CZ" w:eastAsia="cs-CZ" w:bidi="ar-SA"/>
    </w:rPr>
  </w:style>
  <w:style w:type="paragraph" w:customStyle="1" w:styleId="Default">
    <w:name w:val="Default"/>
    <w:basedOn w:val="Normln"/>
    <w:rsid w:val="002421FF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98618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36C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36C5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C036C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5715B"/>
    <w:pPr>
      <w:spacing w:after="0" w:line="240" w:lineRule="auto"/>
      <w:ind w:left="720"/>
    </w:pPr>
    <w:rPr>
      <w:rFonts w:ascii="Calibri" w:hAnsi="Calibri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1348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13488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333B7"/>
    <w:rPr>
      <w:color w:val="0000FF"/>
      <w:u w:val="single"/>
    </w:rPr>
  </w:style>
  <w:style w:type="character" w:customStyle="1" w:styleId="IngMiloslavaMelounov">
    <w:name w:val="Ing .Miloslava Melounová"/>
    <w:semiHidden/>
    <w:rsid w:val="00434D30"/>
    <w:rPr>
      <w:color w:val="000000"/>
    </w:rPr>
  </w:style>
  <w:style w:type="paragraph" w:styleId="Rozloendokumentu">
    <w:name w:val="Document Map"/>
    <w:basedOn w:val="Normln"/>
    <w:semiHidden/>
    <w:rsid w:val="00D833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D504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43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5043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4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50434"/>
    <w:rPr>
      <w:rFonts w:ascii="Arial" w:hAnsi="Arial"/>
      <w:b/>
      <w:bCs/>
      <w:lang w:eastAsia="en-US"/>
    </w:rPr>
  </w:style>
  <w:style w:type="character" w:customStyle="1" w:styleId="Nadpis6Char">
    <w:name w:val="Nadpis 6 Char"/>
    <w:link w:val="Nadpis6"/>
    <w:uiPriority w:val="9"/>
    <w:rsid w:val="00886AB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8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B653BE"/>
    <w:rPr>
      <w:color w:val="800080"/>
      <w:u w:val="single"/>
    </w:rPr>
  </w:style>
  <w:style w:type="paragraph" w:customStyle="1" w:styleId="EUR-Text">
    <w:name w:val="EUR - Text"/>
    <w:basedOn w:val="Normln"/>
    <w:uiPriority w:val="5"/>
    <w:qFormat/>
    <w:rsid w:val="00452B03"/>
    <w:pPr>
      <w:spacing w:before="200"/>
      <w:jc w:val="both"/>
    </w:pPr>
    <w:rPr>
      <w:rFonts w:eastAsiaTheme="minorHAnsi" w:cstheme="minorBidi"/>
      <w:sz w:val="20"/>
      <w:szCs w:val="20"/>
      <w:lang w:val="en-GB"/>
    </w:rPr>
  </w:style>
  <w:style w:type="paragraph" w:customStyle="1" w:styleId="EUR-Listbulletslevel1">
    <w:name w:val="EUR - List bullets level 1"/>
    <w:basedOn w:val="EUR-Text"/>
    <w:uiPriority w:val="6"/>
    <w:qFormat/>
    <w:rsid w:val="00452B03"/>
    <w:pPr>
      <w:numPr>
        <w:numId w:val="25"/>
      </w:numPr>
      <w:spacing w:before="0" w:after="0"/>
    </w:pPr>
  </w:style>
  <w:style w:type="paragraph" w:customStyle="1" w:styleId="EUR-Title">
    <w:name w:val="EUR - Title"/>
    <w:basedOn w:val="EUR-Text"/>
    <w:next w:val="Normln"/>
    <w:uiPriority w:val="2"/>
    <w:qFormat/>
    <w:rsid w:val="00452B03"/>
    <w:pPr>
      <w:spacing w:before="0" w:after="240"/>
    </w:pPr>
    <w:rPr>
      <w:b/>
      <w:color w:val="0063A6"/>
      <w:sz w:val="32"/>
    </w:rPr>
  </w:style>
  <w:style w:type="paragraph" w:customStyle="1" w:styleId="EUR-Titeldetail">
    <w:name w:val="EUR - Titel detail"/>
    <w:basedOn w:val="EUR-Title"/>
    <w:next w:val="EUR-Text"/>
    <w:uiPriority w:val="3"/>
    <w:qFormat/>
    <w:rsid w:val="00452B03"/>
    <w:rPr>
      <w:rFonts w:cs="Arial"/>
      <w:bCs/>
      <w:color w:val="7F7F7F" w:themeColor="text1" w:themeTint="80"/>
      <w:sz w:val="24"/>
      <w:szCs w:val="22"/>
      <w:lang w:val="en-US"/>
    </w:rPr>
  </w:style>
  <w:style w:type="paragraph" w:customStyle="1" w:styleId="EUR-Heading1">
    <w:name w:val="EUR - Heading 1"/>
    <w:basedOn w:val="EUR-Text"/>
    <w:next w:val="EUR-Text"/>
    <w:uiPriority w:val="5"/>
    <w:qFormat/>
    <w:rsid w:val="00452B03"/>
    <w:pPr>
      <w:spacing w:before="480" w:after="240"/>
      <w:jc w:val="left"/>
    </w:pPr>
    <w:rPr>
      <w:rFonts w:cs="Arial"/>
      <w:b/>
      <w:bCs/>
      <w:color w:val="0063A6"/>
      <w:sz w:val="24"/>
      <w:lang w:val="en-US"/>
    </w:rPr>
  </w:style>
  <w:style w:type="paragraph" w:customStyle="1" w:styleId="EUR-Summarytext">
    <w:name w:val="EUR - Summary text"/>
    <w:basedOn w:val="EUR-Text"/>
    <w:uiPriority w:val="4"/>
    <w:qFormat/>
    <w:rsid w:val="00452B03"/>
    <w:pPr>
      <w:pBdr>
        <w:top w:val="single" w:sz="4" w:space="12" w:color="0063A6"/>
        <w:left w:val="single" w:sz="4" w:space="6" w:color="0063A6"/>
        <w:bottom w:val="single" w:sz="4" w:space="6" w:color="0063A6"/>
        <w:right w:val="single" w:sz="4" w:space="6" w:color="0063A6"/>
      </w:pBdr>
      <w:shd w:val="clear" w:color="auto" w:fill="CCECFF"/>
      <w:autoSpaceDE w:val="0"/>
      <w:autoSpaceDN w:val="0"/>
      <w:adjustRightInd w:val="0"/>
      <w:spacing w:before="120" w:after="120" w:line="252" w:lineRule="auto"/>
    </w:pPr>
    <w:rPr>
      <w:rFonts w:cs="Arial"/>
    </w:rPr>
  </w:style>
  <w:style w:type="paragraph" w:customStyle="1" w:styleId="EUR-Listbulletslevel2">
    <w:name w:val="EUR - List bullets level 2"/>
    <w:basedOn w:val="EUR-Listbulletslevel1"/>
    <w:uiPriority w:val="6"/>
    <w:qFormat/>
    <w:rsid w:val="00452B03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86AB2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patChar">
    <w:name w:val="Zápatí Char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titulChar">
    <w:name w:val="Podtitul Char"/>
    <w:link w:val="Podtitul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rsid w:val="002421FF"/>
    <w:pPr>
      <w:spacing w:after="120" w:line="240" w:lineRule="auto"/>
    </w:pPr>
    <w:rPr>
      <w:rFonts w:ascii="Calibri" w:hAnsi="Calibri" w:cs="Calibri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semiHidden/>
    <w:locked/>
    <w:rsid w:val="002421FF"/>
    <w:rPr>
      <w:rFonts w:ascii="Calibri" w:hAnsi="Calibri" w:cs="Calibri"/>
      <w:sz w:val="16"/>
      <w:szCs w:val="16"/>
      <w:lang w:val="cs-CZ" w:eastAsia="cs-CZ" w:bidi="ar-SA"/>
    </w:rPr>
  </w:style>
  <w:style w:type="paragraph" w:customStyle="1" w:styleId="Default">
    <w:name w:val="Default"/>
    <w:basedOn w:val="Normln"/>
    <w:rsid w:val="002421FF"/>
    <w:pPr>
      <w:autoSpaceDE w:val="0"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98618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36C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36C5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C036C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5715B"/>
    <w:pPr>
      <w:spacing w:after="0" w:line="240" w:lineRule="auto"/>
      <w:ind w:left="720"/>
    </w:pPr>
    <w:rPr>
      <w:rFonts w:ascii="Calibri" w:hAnsi="Calibri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1348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E13488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333B7"/>
    <w:rPr>
      <w:color w:val="0000FF"/>
      <w:u w:val="single"/>
    </w:rPr>
  </w:style>
  <w:style w:type="character" w:customStyle="1" w:styleId="IngMiloslavaMelounov">
    <w:name w:val="Ing .Miloslava Melounová"/>
    <w:semiHidden/>
    <w:rsid w:val="00434D30"/>
    <w:rPr>
      <w:color w:val="000000"/>
    </w:rPr>
  </w:style>
  <w:style w:type="paragraph" w:styleId="Rozloendokumentu">
    <w:name w:val="Document Map"/>
    <w:basedOn w:val="Normln"/>
    <w:semiHidden/>
    <w:rsid w:val="00D833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D504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43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5043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4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50434"/>
    <w:rPr>
      <w:rFonts w:ascii="Arial" w:hAnsi="Arial"/>
      <w:b/>
      <w:bCs/>
      <w:lang w:eastAsia="en-US"/>
    </w:rPr>
  </w:style>
  <w:style w:type="character" w:customStyle="1" w:styleId="Nadpis6Char">
    <w:name w:val="Nadpis 6 Char"/>
    <w:link w:val="Nadpis6"/>
    <w:uiPriority w:val="9"/>
    <w:rsid w:val="00886AB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8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B653BE"/>
    <w:rPr>
      <w:color w:val="800080"/>
      <w:u w:val="single"/>
    </w:rPr>
  </w:style>
  <w:style w:type="paragraph" w:customStyle="1" w:styleId="EUR-Text">
    <w:name w:val="EUR - Text"/>
    <w:basedOn w:val="Normln"/>
    <w:uiPriority w:val="5"/>
    <w:qFormat/>
    <w:rsid w:val="00452B03"/>
    <w:pPr>
      <w:spacing w:before="200"/>
      <w:jc w:val="both"/>
    </w:pPr>
    <w:rPr>
      <w:rFonts w:eastAsiaTheme="minorHAnsi" w:cstheme="minorBidi"/>
      <w:sz w:val="20"/>
      <w:szCs w:val="20"/>
      <w:lang w:val="en-GB"/>
    </w:rPr>
  </w:style>
  <w:style w:type="paragraph" w:customStyle="1" w:styleId="EUR-Listbulletslevel1">
    <w:name w:val="EUR - List bullets level 1"/>
    <w:basedOn w:val="EUR-Text"/>
    <w:uiPriority w:val="6"/>
    <w:qFormat/>
    <w:rsid w:val="00452B03"/>
    <w:pPr>
      <w:numPr>
        <w:numId w:val="25"/>
      </w:numPr>
      <w:spacing w:before="0" w:after="0"/>
    </w:pPr>
  </w:style>
  <w:style w:type="paragraph" w:customStyle="1" w:styleId="EUR-Title">
    <w:name w:val="EUR - Title"/>
    <w:basedOn w:val="EUR-Text"/>
    <w:next w:val="Normln"/>
    <w:uiPriority w:val="2"/>
    <w:qFormat/>
    <w:rsid w:val="00452B03"/>
    <w:pPr>
      <w:spacing w:before="0" w:after="240"/>
    </w:pPr>
    <w:rPr>
      <w:b/>
      <w:color w:val="0063A6"/>
      <w:sz w:val="32"/>
    </w:rPr>
  </w:style>
  <w:style w:type="paragraph" w:customStyle="1" w:styleId="EUR-Titeldetail">
    <w:name w:val="EUR - Titel detail"/>
    <w:basedOn w:val="EUR-Title"/>
    <w:next w:val="EUR-Text"/>
    <w:uiPriority w:val="3"/>
    <w:qFormat/>
    <w:rsid w:val="00452B03"/>
    <w:rPr>
      <w:rFonts w:cs="Arial"/>
      <w:bCs/>
      <w:color w:val="7F7F7F" w:themeColor="text1" w:themeTint="80"/>
      <w:sz w:val="24"/>
      <w:szCs w:val="22"/>
      <w:lang w:val="en-US"/>
    </w:rPr>
  </w:style>
  <w:style w:type="paragraph" w:customStyle="1" w:styleId="EUR-Heading1">
    <w:name w:val="EUR - Heading 1"/>
    <w:basedOn w:val="EUR-Text"/>
    <w:next w:val="EUR-Text"/>
    <w:uiPriority w:val="5"/>
    <w:qFormat/>
    <w:rsid w:val="00452B03"/>
    <w:pPr>
      <w:spacing w:before="480" w:after="240"/>
      <w:jc w:val="left"/>
    </w:pPr>
    <w:rPr>
      <w:rFonts w:cs="Arial"/>
      <w:b/>
      <w:bCs/>
      <w:color w:val="0063A6"/>
      <w:sz w:val="24"/>
      <w:lang w:val="en-US"/>
    </w:rPr>
  </w:style>
  <w:style w:type="paragraph" w:customStyle="1" w:styleId="EUR-Summarytext">
    <w:name w:val="EUR - Summary text"/>
    <w:basedOn w:val="EUR-Text"/>
    <w:uiPriority w:val="4"/>
    <w:qFormat/>
    <w:rsid w:val="00452B03"/>
    <w:pPr>
      <w:pBdr>
        <w:top w:val="single" w:sz="4" w:space="12" w:color="0063A6"/>
        <w:left w:val="single" w:sz="4" w:space="6" w:color="0063A6"/>
        <w:bottom w:val="single" w:sz="4" w:space="6" w:color="0063A6"/>
        <w:right w:val="single" w:sz="4" w:space="6" w:color="0063A6"/>
      </w:pBdr>
      <w:shd w:val="clear" w:color="auto" w:fill="CCECFF"/>
      <w:autoSpaceDE w:val="0"/>
      <w:autoSpaceDN w:val="0"/>
      <w:adjustRightInd w:val="0"/>
      <w:spacing w:before="120" w:after="120" w:line="252" w:lineRule="auto"/>
    </w:pPr>
    <w:rPr>
      <w:rFonts w:cs="Arial"/>
    </w:rPr>
  </w:style>
  <w:style w:type="paragraph" w:customStyle="1" w:styleId="EUR-Listbulletslevel2">
    <w:name w:val="EUR - List bullets level 2"/>
    <w:basedOn w:val="EUR-Listbulletslevel1"/>
    <w:uiPriority w:val="6"/>
    <w:qFormat/>
    <w:rsid w:val="00452B0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vak@sova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h&#367;tkov&#225;\Plocha\Sovak_hlav_papir_s_ramec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Sovak_hlav_papir_s_rameckem</Template>
  <TotalTime>2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Pražské Vodovody a Kanalizace</Company>
  <LinksUpToDate>false</LinksUpToDate>
  <CharactersWithSpaces>2206</CharactersWithSpaces>
  <SharedDoc>false</SharedDoc>
  <HLinks>
    <vt:vector size="6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mailto:sovak@sovak.cz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katerina.duboisova</dc:creator>
  <cp:lastModifiedBy>Škarková</cp:lastModifiedBy>
  <cp:revision>5</cp:revision>
  <cp:lastPrinted>2009-06-19T12:13:00Z</cp:lastPrinted>
  <dcterms:created xsi:type="dcterms:W3CDTF">2015-09-25T13:01:00Z</dcterms:created>
  <dcterms:modified xsi:type="dcterms:W3CDTF">2015-09-25T13:05:00Z</dcterms:modified>
</cp:coreProperties>
</file>